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EB" w:rsidRPr="00786CFC" w:rsidRDefault="002C6AEB" w:rsidP="00B44928">
      <w:pPr>
        <w:spacing w:beforeLines="50" w:afterLines="50" w:line="360" w:lineRule="auto"/>
        <w:jc w:val="center"/>
        <w:rPr>
          <w:rFonts w:ascii="微软雅黑" w:eastAsia="微软雅黑" w:hAnsi="微软雅黑"/>
          <w:b/>
          <w:sz w:val="30"/>
          <w:szCs w:val="30"/>
        </w:rPr>
      </w:pPr>
      <w:r w:rsidRPr="00786CFC">
        <w:rPr>
          <w:rFonts w:ascii="微软雅黑" w:eastAsia="微软雅黑" w:hAnsi="微软雅黑"/>
          <w:b/>
          <w:sz w:val="30"/>
          <w:szCs w:val="30"/>
        </w:rPr>
        <w:t>XXX</w:t>
      </w:r>
      <w:r w:rsidRPr="00786CFC">
        <w:rPr>
          <w:rFonts w:ascii="微软雅黑" w:eastAsia="微软雅黑" w:hAnsi="微软雅黑" w:hint="eastAsia"/>
          <w:b/>
          <w:sz w:val="30"/>
          <w:szCs w:val="30"/>
        </w:rPr>
        <w:t>现实表现推荐表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84"/>
        <w:gridCol w:w="322"/>
        <w:gridCol w:w="5682"/>
      </w:tblGrid>
      <w:tr w:rsidR="002C6AEB" w:rsidRPr="00E3632C" w:rsidTr="00E3632C">
        <w:tc>
          <w:tcPr>
            <w:tcW w:w="2840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被推荐人姓名</w:t>
            </w:r>
          </w:p>
        </w:tc>
        <w:tc>
          <w:tcPr>
            <w:tcW w:w="5682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</w:p>
        </w:tc>
      </w:tr>
      <w:tr w:rsidR="002C6AEB" w:rsidRPr="00E3632C" w:rsidTr="00E3632C">
        <w:tc>
          <w:tcPr>
            <w:tcW w:w="2840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被推荐人所在单位（学校）</w:t>
            </w:r>
          </w:p>
        </w:tc>
        <w:tc>
          <w:tcPr>
            <w:tcW w:w="5682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</w:p>
        </w:tc>
      </w:tr>
      <w:tr w:rsidR="002C6AEB" w:rsidRPr="00E3632C" w:rsidTr="00E3632C">
        <w:tc>
          <w:tcPr>
            <w:tcW w:w="534" w:type="dxa"/>
            <w:vMerge w:val="restart"/>
            <w:vAlign w:val="center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被推荐人现实表现</w:t>
            </w: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思想品质与团队精神</w:t>
            </w: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专业能力</w:t>
            </w: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性格特点</w:t>
            </w: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个人特长</w:t>
            </w: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7988" w:type="dxa"/>
            <w:gridSpan w:val="3"/>
          </w:tcPr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  <w:p w:rsidR="002C6AEB" w:rsidRPr="00E3632C" w:rsidRDefault="002C6AEB" w:rsidP="00E3632C">
            <w:pPr>
              <w:spacing w:line="360" w:lineRule="auto"/>
            </w:pPr>
          </w:p>
        </w:tc>
      </w:tr>
      <w:tr w:rsidR="002C6AEB" w:rsidRPr="00E3632C" w:rsidTr="00E3632C">
        <w:tc>
          <w:tcPr>
            <w:tcW w:w="534" w:type="dxa"/>
            <w:vMerge w:val="restart"/>
            <w:vAlign w:val="center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推荐人</w:t>
            </w:r>
          </w:p>
        </w:tc>
        <w:tc>
          <w:tcPr>
            <w:tcW w:w="1984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姓名</w:t>
            </w:r>
          </w:p>
        </w:tc>
        <w:tc>
          <w:tcPr>
            <w:tcW w:w="6004" w:type="dxa"/>
            <w:gridSpan w:val="2"/>
          </w:tcPr>
          <w:p w:rsidR="002C6AEB" w:rsidRPr="00E3632C" w:rsidRDefault="002C6AEB" w:rsidP="00E3632C">
            <w:pPr>
              <w:spacing w:line="360" w:lineRule="auto"/>
              <w:jc w:val="center"/>
            </w:pP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1984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职务</w:t>
            </w:r>
          </w:p>
        </w:tc>
        <w:tc>
          <w:tcPr>
            <w:tcW w:w="6004" w:type="dxa"/>
            <w:gridSpan w:val="2"/>
          </w:tcPr>
          <w:p w:rsidR="002C6AEB" w:rsidRPr="00E3632C" w:rsidRDefault="002C6AEB" w:rsidP="00E3632C">
            <w:pPr>
              <w:spacing w:line="360" w:lineRule="auto"/>
              <w:jc w:val="center"/>
            </w:pP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1984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和被推荐人关系</w:t>
            </w:r>
          </w:p>
        </w:tc>
        <w:tc>
          <w:tcPr>
            <w:tcW w:w="6004" w:type="dxa"/>
            <w:gridSpan w:val="2"/>
          </w:tcPr>
          <w:p w:rsidR="002C6AEB" w:rsidRPr="00E3632C" w:rsidRDefault="002C6AEB" w:rsidP="00E3632C">
            <w:pPr>
              <w:spacing w:line="360" w:lineRule="auto"/>
              <w:jc w:val="center"/>
              <w:rPr>
                <w:color w:val="498449"/>
              </w:rPr>
            </w:pPr>
            <w:r w:rsidRPr="00E3632C">
              <w:rPr>
                <w:rFonts w:hint="eastAsia"/>
                <w:color w:val="498449"/>
              </w:rPr>
              <w:t>（导师</w:t>
            </w:r>
            <w:r w:rsidRPr="00E3632C">
              <w:rPr>
                <w:color w:val="498449"/>
              </w:rPr>
              <w:t>/</w:t>
            </w:r>
            <w:r w:rsidRPr="00E3632C">
              <w:rPr>
                <w:rFonts w:hint="eastAsia"/>
                <w:color w:val="498449"/>
              </w:rPr>
              <w:t>部门领导）</w:t>
            </w:r>
          </w:p>
        </w:tc>
      </w:tr>
      <w:tr w:rsidR="002C6AEB" w:rsidRPr="00E3632C" w:rsidTr="00E3632C">
        <w:tc>
          <w:tcPr>
            <w:tcW w:w="534" w:type="dxa"/>
            <w:vMerge/>
          </w:tcPr>
          <w:p w:rsidR="002C6AEB" w:rsidRPr="00E3632C" w:rsidRDefault="002C6AEB" w:rsidP="00E3632C">
            <w:pPr>
              <w:spacing w:line="360" w:lineRule="auto"/>
            </w:pPr>
          </w:p>
        </w:tc>
        <w:tc>
          <w:tcPr>
            <w:tcW w:w="1984" w:type="dxa"/>
          </w:tcPr>
          <w:p w:rsidR="002C6AEB" w:rsidRPr="00E3632C" w:rsidRDefault="002C6AEB" w:rsidP="00E3632C">
            <w:pPr>
              <w:spacing w:line="360" w:lineRule="auto"/>
              <w:jc w:val="center"/>
            </w:pPr>
            <w:r w:rsidRPr="00E3632C">
              <w:rPr>
                <w:rFonts w:hint="eastAsia"/>
              </w:rPr>
              <w:t>联系方式</w:t>
            </w:r>
          </w:p>
        </w:tc>
        <w:tc>
          <w:tcPr>
            <w:tcW w:w="6004" w:type="dxa"/>
            <w:gridSpan w:val="2"/>
          </w:tcPr>
          <w:p w:rsidR="002C6AEB" w:rsidRPr="00E3632C" w:rsidRDefault="002C6AEB" w:rsidP="00E3632C">
            <w:pPr>
              <w:spacing w:line="360" w:lineRule="auto"/>
              <w:jc w:val="center"/>
              <w:rPr>
                <w:color w:val="498449"/>
              </w:rPr>
            </w:pPr>
            <w:r w:rsidRPr="00E3632C">
              <w:rPr>
                <w:rFonts w:hint="eastAsia"/>
                <w:color w:val="498449"/>
              </w:rPr>
              <w:t>（手机</w:t>
            </w:r>
            <w:r w:rsidRPr="00E3632C">
              <w:rPr>
                <w:color w:val="498449"/>
              </w:rPr>
              <w:t>/</w:t>
            </w:r>
            <w:r w:rsidRPr="00E3632C">
              <w:rPr>
                <w:rFonts w:hint="eastAsia"/>
                <w:color w:val="498449"/>
              </w:rPr>
              <w:t>邮件地址）</w:t>
            </w:r>
          </w:p>
        </w:tc>
      </w:tr>
    </w:tbl>
    <w:p w:rsidR="002C6AEB" w:rsidRDefault="002C6AEB" w:rsidP="007D7E09">
      <w:pPr>
        <w:spacing w:line="360" w:lineRule="auto"/>
      </w:pPr>
    </w:p>
    <w:sectPr w:rsidR="002C6AEB" w:rsidSect="00E7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EB" w:rsidRDefault="002C6AEB" w:rsidP="00D119A3">
      <w:r>
        <w:separator/>
      </w:r>
    </w:p>
  </w:endnote>
  <w:endnote w:type="continuationSeparator" w:id="0">
    <w:p w:rsidR="002C6AEB" w:rsidRDefault="002C6AEB" w:rsidP="00D11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EB" w:rsidRDefault="002C6AEB" w:rsidP="00D119A3">
      <w:r>
        <w:separator/>
      </w:r>
    </w:p>
  </w:footnote>
  <w:footnote w:type="continuationSeparator" w:id="0">
    <w:p w:rsidR="002C6AEB" w:rsidRDefault="002C6AEB" w:rsidP="00D11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E09"/>
    <w:rsid w:val="00015252"/>
    <w:rsid w:val="002C6AEB"/>
    <w:rsid w:val="003541B2"/>
    <w:rsid w:val="00593B9F"/>
    <w:rsid w:val="006D0B23"/>
    <w:rsid w:val="00786CFC"/>
    <w:rsid w:val="007C0087"/>
    <w:rsid w:val="007D7E09"/>
    <w:rsid w:val="00871776"/>
    <w:rsid w:val="009D0C15"/>
    <w:rsid w:val="00A25DB9"/>
    <w:rsid w:val="00B44928"/>
    <w:rsid w:val="00B754B3"/>
    <w:rsid w:val="00D119A3"/>
    <w:rsid w:val="00DB2351"/>
    <w:rsid w:val="00DF4745"/>
    <w:rsid w:val="00E3632C"/>
    <w:rsid w:val="00E705B5"/>
    <w:rsid w:val="00F0785B"/>
    <w:rsid w:val="00FD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7E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1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19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1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19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XXX现实表现推荐表</dc:title>
  <dc:subject/>
  <dc:creator>邹士平</dc:creator>
  <cp:keywords/>
  <dc:description/>
  <cp:lastModifiedBy>Lenovo User</cp:lastModifiedBy>
  <cp:revision>2</cp:revision>
  <dcterms:created xsi:type="dcterms:W3CDTF">2015-05-12T01:54:00Z</dcterms:created>
  <dcterms:modified xsi:type="dcterms:W3CDTF">2015-05-12T01:54:00Z</dcterms:modified>
</cp:coreProperties>
</file>